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49" w:rsidRDefault="00D74E49">
      <w:r>
        <w:t>Edmonton Election 2013</w:t>
      </w:r>
    </w:p>
    <w:p w:rsidR="00DC7C26" w:rsidRDefault="00D74E49">
      <w:hyperlink r:id="rId6" w:history="1">
        <w:r w:rsidRPr="0018560E">
          <w:rPr>
            <w:rStyle w:val="Hyperlink"/>
          </w:rPr>
          <w:t>http://www.edmonton.ca/city_government/documents/elections/Mayor.pdf</w:t>
        </w:r>
      </w:hyperlink>
    </w:p>
    <w:p w:rsidR="00D74E49" w:rsidRDefault="00D74E49" w:rsidP="00D74E49">
      <w:r>
        <w:t>Click on the above link and retrieve the following information:</w:t>
      </w:r>
    </w:p>
    <w:p w:rsidR="00D74E49" w:rsidRDefault="00D74E49" w:rsidP="00D74E49">
      <w:pPr>
        <w:pStyle w:val="ListParagraph"/>
        <w:numPr>
          <w:ilvl w:val="0"/>
          <w:numId w:val="1"/>
        </w:numPr>
      </w:pPr>
      <w:r>
        <w:t xml:space="preserve">The link will take you to a site listing the potential mayoral candidates and their websites where you can retrieve their </w:t>
      </w:r>
      <w:r w:rsidRPr="00D74E49">
        <w:rPr>
          <w:b/>
        </w:rPr>
        <w:t>platforms</w:t>
      </w:r>
      <w:r>
        <w:t xml:space="preserve"> (</w:t>
      </w:r>
      <w:r w:rsidRPr="00D74E49">
        <w:rPr>
          <w:i/>
        </w:rPr>
        <w:t>election promises</w:t>
      </w:r>
      <w:r>
        <w:t>). Fill in the chart below:</w:t>
      </w:r>
    </w:p>
    <w:p w:rsidR="00D74E49" w:rsidRPr="00D74E49" w:rsidRDefault="00D74E49" w:rsidP="00D74E49">
      <w:pPr>
        <w:spacing w:line="240" w:lineRule="auto"/>
        <w:rPr>
          <w:sz w:val="24"/>
          <w:szCs w:val="24"/>
        </w:rPr>
      </w:pPr>
      <w:r w:rsidRPr="00D74E49">
        <w:rPr>
          <w:sz w:val="24"/>
          <w:szCs w:val="24"/>
        </w:rPr>
        <w:t>*Pros can be:</w:t>
      </w:r>
    </w:p>
    <w:p w:rsidR="00D74E49" w:rsidRPr="00D74E49" w:rsidRDefault="00D74E49" w:rsidP="00D74E49">
      <w:pPr>
        <w:spacing w:line="240" w:lineRule="auto"/>
        <w:ind w:firstLine="720"/>
        <w:rPr>
          <w:sz w:val="24"/>
          <w:szCs w:val="24"/>
        </w:rPr>
      </w:pPr>
      <w:r w:rsidRPr="00D74E49">
        <w:rPr>
          <w:sz w:val="24"/>
          <w:szCs w:val="24"/>
        </w:rPr>
        <w:t xml:space="preserve">- </w:t>
      </w:r>
      <w:proofErr w:type="gramStart"/>
      <w:r w:rsidRPr="00D74E49">
        <w:rPr>
          <w:sz w:val="24"/>
          <w:szCs w:val="24"/>
        </w:rPr>
        <w:t>bad</w:t>
      </w:r>
      <w:proofErr w:type="gramEnd"/>
      <w:r w:rsidRPr="00D74E49">
        <w:rPr>
          <w:sz w:val="24"/>
          <w:szCs w:val="24"/>
        </w:rPr>
        <w:t xml:space="preserve"> things they promise not to do</w:t>
      </w:r>
    </w:p>
    <w:p w:rsidR="00D74E49" w:rsidRPr="00D74E49" w:rsidRDefault="00D74E49" w:rsidP="00D74E49">
      <w:pPr>
        <w:spacing w:line="240" w:lineRule="auto"/>
        <w:ind w:firstLine="720"/>
        <w:rPr>
          <w:sz w:val="24"/>
          <w:szCs w:val="24"/>
        </w:rPr>
      </w:pPr>
      <w:r w:rsidRPr="00D74E49">
        <w:rPr>
          <w:sz w:val="24"/>
          <w:szCs w:val="24"/>
        </w:rPr>
        <w:t>-good things they will do</w:t>
      </w:r>
    </w:p>
    <w:p w:rsidR="00D74E49" w:rsidRPr="00D74E49" w:rsidRDefault="00D74E49" w:rsidP="00D74E49">
      <w:pPr>
        <w:spacing w:line="240" w:lineRule="auto"/>
        <w:rPr>
          <w:sz w:val="24"/>
          <w:szCs w:val="24"/>
        </w:rPr>
      </w:pPr>
      <w:r w:rsidRPr="00D74E49">
        <w:rPr>
          <w:sz w:val="24"/>
          <w:szCs w:val="24"/>
        </w:rPr>
        <w:t>*Cons:</w:t>
      </w:r>
    </w:p>
    <w:p w:rsidR="00D74E49" w:rsidRPr="00D74E49" w:rsidRDefault="00D74E49" w:rsidP="00D74E49">
      <w:pPr>
        <w:spacing w:line="240" w:lineRule="auto"/>
        <w:rPr>
          <w:sz w:val="24"/>
          <w:szCs w:val="24"/>
        </w:rPr>
      </w:pPr>
      <w:r w:rsidRPr="00D74E49">
        <w:rPr>
          <w:sz w:val="24"/>
          <w:szCs w:val="24"/>
        </w:rPr>
        <w:tab/>
        <w:t>-good things they won’t d</w:t>
      </w:r>
      <w:bookmarkStart w:id="0" w:name="_GoBack"/>
      <w:bookmarkEnd w:id="0"/>
      <w:r w:rsidRPr="00D74E49">
        <w:rPr>
          <w:sz w:val="24"/>
          <w:szCs w:val="24"/>
        </w:rPr>
        <w:t>o</w:t>
      </w:r>
    </w:p>
    <w:p w:rsidR="00D74E49" w:rsidRDefault="00D74E49" w:rsidP="00D74E49">
      <w:pPr>
        <w:spacing w:line="240" w:lineRule="auto"/>
        <w:rPr>
          <w:sz w:val="24"/>
          <w:szCs w:val="24"/>
        </w:rPr>
      </w:pPr>
      <w:r w:rsidRPr="00D74E49">
        <w:rPr>
          <w:sz w:val="24"/>
          <w:szCs w:val="24"/>
        </w:rPr>
        <w:tab/>
        <w:t>-bad things they will do</w:t>
      </w:r>
    </w:p>
    <w:p w:rsidR="00D74E49" w:rsidRPr="00D74E49" w:rsidRDefault="00D74E49" w:rsidP="00D74E4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These answers are your own, and are not to be shared. You will need 4-6 points in each column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690"/>
        <w:gridCol w:w="4158"/>
      </w:tblGrid>
      <w:tr w:rsidR="00D74E49" w:rsidTr="00D74E49">
        <w:tc>
          <w:tcPr>
            <w:tcW w:w="1728" w:type="dxa"/>
          </w:tcPr>
          <w:p w:rsidR="00D74E49" w:rsidRPr="00D74E49" w:rsidRDefault="00D74E49" w:rsidP="00D74E49">
            <w:pPr>
              <w:jc w:val="center"/>
              <w:rPr>
                <w:b/>
                <w:sz w:val="28"/>
                <w:szCs w:val="28"/>
              </w:rPr>
            </w:pPr>
            <w:r w:rsidRPr="00D74E49">
              <w:rPr>
                <w:b/>
                <w:sz w:val="28"/>
                <w:szCs w:val="28"/>
              </w:rPr>
              <w:t>Candidate</w:t>
            </w:r>
          </w:p>
        </w:tc>
        <w:tc>
          <w:tcPr>
            <w:tcW w:w="3690" w:type="dxa"/>
          </w:tcPr>
          <w:p w:rsidR="00D74E49" w:rsidRPr="00D74E49" w:rsidRDefault="00D74E49" w:rsidP="00D74E49">
            <w:pPr>
              <w:jc w:val="center"/>
              <w:rPr>
                <w:b/>
                <w:sz w:val="28"/>
                <w:szCs w:val="28"/>
              </w:rPr>
            </w:pPr>
            <w:r w:rsidRPr="00D74E49">
              <w:rPr>
                <w:b/>
                <w:sz w:val="28"/>
                <w:szCs w:val="28"/>
              </w:rPr>
              <w:t>Pros</w:t>
            </w:r>
          </w:p>
        </w:tc>
        <w:tc>
          <w:tcPr>
            <w:tcW w:w="4158" w:type="dxa"/>
          </w:tcPr>
          <w:p w:rsidR="00D74E49" w:rsidRPr="00D74E49" w:rsidRDefault="00D74E49" w:rsidP="00D74E49">
            <w:pPr>
              <w:jc w:val="center"/>
              <w:rPr>
                <w:b/>
                <w:sz w:val="28"/>
                <w:szCs w:val="28"/>
              </w:rPr>
            </w:pPr>
            <w:r w:rsidRPr="00D74E49">
              <w:rPr>
                <w:b/>
                <w:sz w:val="28"/>
                <w:szCs w:val="28"/>
              </w:rPr>
              <w:t>Cons</w:t>
            </w:r>
          </w:p>
        </w:tc>
      </w:tr>
      <w:tr w:rsidR="00D74E49" w:rsidTr="00D74E49">
        <w:tc>
          <w:tcPr>
            <w:tcW w:w="1728" w:type="dxa"/>
          </w:tcPr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</w:tc>
        <w:tc>
          <w:tcPr>
            <w:tcW w:w="3690" w:type="dxa"/>
          </w:tcPr>
          <w:p w:rsidR="00D74E49" w:rsidRDefault="00D74E49"/>
        </w:tc>
        <w:tc>
          <w:tcPr>
            <w:tcW w:w="4158" w:type="dxa"/>
          </w:tcPr>
          <w:p w:rsidR="00D74E49" w:rsidRDefault="00D74E49"/>
        </w:tc>
      </w:tr>
      <w:tr w:rsidR="00D74E49" w:rsidTr="00D74E49">
        <w:tc>
          <w:tcPr>
            <w:tcW w:w="1728" w:type="dxa"/>
          </w:tcPr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</w:tc>
        <w:tc>
          <w:tcPr>
            <w:tcW w:w="3690" w:type="dxa"/>
          </w:tcPr>
          <w:p w:rsidR="00D74E49" w:rsidRDefault="00D74E49"/>
        </w:tc>
        <w:tc>
          <w:tcPr>
            <w:tcW w:w="4158" w:type="dxa"/>
          </w:tcPr>
          <w:p w:rsidR="00D74E49" w:rsidRDefault="00D74E49"/>
        </w:tc>
      </w:tr>
      <w:tr w:rsidR="00D74E49" w:rsidTr="00D74E49">
        <w:tc>
          <w:tcPr>
            <w:tcW w:w="1728" w:type="dxa"/>
          </w:tcPr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</w:tc>
        <w:tc>
          <w:tcPr>
            <w:tcW w:w="3690" w:type="dxa"/>
          </w:tcPr>
          <w:p w:rsidR="00D74E49" w:rsidRDefault="00D74E49"/>
        </w:tc>
        <w:tc>
          <w:tcPr>
            <w:tcW w:w="4158" w:type="dxa"/>
          </w:tcPr>
          <w:p w:rsidR="00D74E49" w:rsidRDefault="00D74E49"/>
        </w:tc>
      </w:tr>
      <w:tr w:rsidR="00D74E49" w:rsidTr="00D74E49">
        <w:tc>
          <w:tcPr>
            <w:tcW w:w="1728" w:type="dxa"/>
          </w:tcPr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</w:tc>
        <w:tc>
          <w:tcPr>
            <w:tcW w:w="3690" w:type="dxa"/>
          </w:tcPr>
          <w:p w:rsidR="00D74E49" w:rsidRDefault="00D74E49"/>
        </w:tc>
        <w:tc>
          <w:tcPr>
            <w:tcW w:w="4158" w:type="dxa"/>
          </w:tcPr>
          <w:p w:rsidR="00D74E49" w:rsidRDefault="00D74E49"/>
        </w:tc>
      </w:tr>
      <w:tr w:rsidR="00D74E49" w:rsidTr="00D74E49">
        <w:tc>
          <w:tcPr>
            <w:tcW w:w="1728" w:type="dxa"/>
          </w:tcPr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</w:tc>
        <w:tc>
          <w:tcPr>
            <w:tcW w:w="3690" w:type="dxa"/>
          </w:tcPr>
          <w:p w:rsidR="00D74E49" w:rsidRDefault="00D74E49"/>
        </w:tc>
        <w:tc>
          <w:tcPr>
            <w:tcW w:w="4158" w:type="dxa"/>
          </w:tcPr>
          <w:p w:rsidR="00D74E49" w:rsidRDefault="00D74E49"/>
        </w:tc>
      </w:tr>
      <w:tr w:rsidR="00D74E49" w:rsidTr="00D74E49">
        <w:tc>
          <w:tcPr>
            <w:tcW w:w="1728" w:type="dxa"/>
          </w:tcPr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  <w:p w:rsidR="00D74E49" w:rsidRDefault="00D74E49"/>
        </w:tc>
        <w:tc>
          <w:tcPr>
            <w:tcW w:w="3690" w:type="dxa"/>
          </w:tcPr>
          <w:p w:rsidR="00D74E49" w:rsidRDefault="00D74E49"/>
        </w:tc>
        <w:tc>
          <w:tcPr>
            <w:tcW w:w="4158" w:type="dxa"/>
          </w:tcPr>
          <w:p w:rsidR="00D74E49" w:rsidRDefault="00D74E49"/>
        </w:tc>
      </w:tr>
    </w:tbl>
    <w:p w:rsidR="00D74E49" w:rsidRDefault="00D74E49"/>
    <w:sectPr w:rsidR="00D74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F2249"/>
    <w:multiLevelType w:val="hybridMultilevel"/>
    <w:tmpl w:val="EFB47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49"/>
    <w:rsid w:val="00D74E49"/>
    <w:rsid w:val="00DC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E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E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monton.ca/city_government/documents/elections/Mayor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FC401EEB</Template>
  <TotalTime>16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More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Bryson, Chad</dc:creator>
  <cp:lastModifiedBy>Bryson, Chad</cp:lastModifiedBy>
  <cp:revision>1</cp:revision>
  <dcterms:created xsi:type="dcterms:W3CDTF">2013-10-07T15:20:00Z</dcterms:created>
  <dcterms:modified xsi:type="dcterms:W3CDTF">2013-10-07T15:36:00Z</dcterms:modified>
</cp:coreProperties>
</file>