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82" w:rsidRDefault="001827BC">
      <w:pPr>
        <w:rPr>
          <w:b/>
          <w:bCs/>
          <w:sz w:val="72"/>
        </w:rPr>
      </w:pPr>
      <w:r w:rsidRPr="001827BC">
        <w:rPr>
          <w:b/>
          <w:bCs/>
          <w:sz w:val="72"/>
        </w:rPr>
        <w:t>Writing Journal</w:t>
      </w:r>
      <w:r>
        <w:rPr>
          <w:b/>
          <w:bCs/>
          <w:sz w:val="72"/>
        </w:rPr>
        <w:t xml:space="preserve"> Topics</w:t>
      </w:r>
      <w:r>
        <w:rPr>
          <w:b/>
          <w:bCs/>
          <w:sz w:val="72"/>
        </w:rPr>
        <w:tab/>
      </w:r>
      <w:r w:rsidRPr="001827BC">
        <w:rPr>
          <w:b/>
          <w:bCs/>
          <w:noProof/>
          <w:sz w:val="72"/>
        </w:rPr>
        <w:drawing>
          <wp:inline distT="0" distB="0" distL="0" distR="0" wp14:anchorId="2213E6ED" wp14:editId="708EE6D7">
            <wp:extent cx="628845" cy="494333"/>
            <wp:effectExtent l="0" t="0" r="0" b="1270"/>
            <wp:docPr id="14339" name="Picture 3" descr="\\8228es01\edustaff$\id16155\Desktop\images-1 Daily Jour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 descr="\\8228es01\edustaff$\id16155\Desktop\images-1 Daily Journal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18" cy="4948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827BC" w:rsidRPr="006F7A77" w:rsidRDefault="001827BC" w:rsidP="006F7A77">
      <w:pPr>
        <w:pStyle w:val="ListParagraph"/>
        <w:numPr>
          <w:ilvl w:val="0"/>
          <w:numId w:val="1"/>
        </w:numPr>
        <w:rPr>
          <w:sz w:val="28"/>
        </w:rPr>
      </w:pPr>
      <w:r w:rsidRPr="006F7A77">
        <w:rPr>
          <w:sz w:val="28"/>
        </w:rPr>
        <w:t>If you were principal of STM, what would you do the same? Differently?</w:t>
      </w:r>
    </w:p>
    <w:p w:rsidR="006F7A77" w:rsidRDefault="006F7A77" w:rsidP="006F7A7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If your house was on fire what three things would you take and why?</w:t>
      </w:r>
    </w:p>
    <w:p w:rsidR="008A7935" w:rsidRDefault="008A7935" w:rsidP="006F7A77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Describe the worst thing you have ever done.</w:t>
      </w:r>
    </w:p>
    <w:p w:rsidR="00093B46" w:rsidRDefault="00D17386" w:rsidP="00093B4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Describe where you will be and what your life will be like on September 19, 2018.</w:t>
      </w:r>
    </w:p>
    <w:p w:rsidR="00093B46" w:rsidRDefault="00093B46" w:rsidP="00093B46">
      <w:pPr>
        <w:pStyle w:val="ListParagraph"/>
        <w:numPr>
          <w:ilvl w:val="0"/>
          <w:numId w:val="1"/>
        </w:numPr>
        <w:rPr>
          <w:sz w:val="28"/>
        </w:rPr>
      </w:pPr>
      <w:r w:rsidRPr="00093B46">
        <w:rPr>
          <w:sz w:val="28"/>
        </w:rPr>
        <w:t>What are you afraid of? Why?</w:t>
      </w:r>
    </w:p>
    <w:p w:rsidR="00093B46" w:rsidRDefault="00093B46" w:rsidP="00093B46">
      <w:pPr>
        <w:pStyle w:val="ListParagraph"/>
        <w:numPr>
          <w:ilvl w:val="0"/>
          <w:numId w:val="1"/>
        </w:numPr>
        <w:rPr>
          <w:sz w:val="28"/>
        </w:rPr>
      </w:pPr>
      <w:r w:rsidRPr="00093B46">
        <w:rPr>
          <w:sz w:val="28"/>
        </w:rPr>
        <w:t>What four things are most important in your life?</w:t>
      </w:r>
    </w:p>
    <w:p w:rsidR="00A428D6" w:rsidRDefault="00A428D6" w:rsidP="00A428D6">
      <w:pPr>
        <w:pStyle w:val="ListParagraph"/>
        <w:numPr>
          <w:ilvl w:val="0"/>
          <w:numId w:val="1"/>
        </w:numPr>
        <w:rPr>
          <w:sz w:val="28"/>
        </w:rPr>
      </w:pPr>
      <w:r w:rsidRPr="00A428D6">
        <w:rPr>
          <w:sz w:val="28"/>
        </w:rPr>
        <w:t xml:space="preserve">If you had a real Monopoly “Get </w:t>
      </w:r>
      <w:proofErr w:type="gramStart"/>
      <w:r w:rsidRPr="00A428D6">
        <w:rPr>
          <w:sz w:val="28"/>
        </w:rPr>
        <w:t>Out</w:t>
      </w:r>
      <w:proofErr w:type="gramEnd"/>
      <w:r w:rsidRPr="00A428D6">
        <w:rPr>
          <w:sz w:val="28"/>
        </w:rPr>
        <w:t xml:space="preserve"> of Jail Free” card, what would you do?</w:t>
      </w:r>
    </w:p>
    <w:p w:rsidR="00A428D6" w:rsidRDefault="00A428D6" w:rsidP="00A428D6">
      <w:pPr>
        <w:pStyle w:val="ListParagraph"/>
        <w:numPr>
          <w:ilvl w:val="0"/>
          <w:numId w:val="1"/>
        </w:numPr>
        <w:rPr>
          <w:sz w:val="28"/>
        </w:rPr>
      </w:pPr>
      <w:r w:rsidRPr="00A428D6">
        <w:rPr>
          <w:sz w:val="28"/>
        </w:rPr>
        <w:t xml:space="preserve">What weird </w:t>
      </w:r>
      <w:proofErr w:type="spellStart"/>
      <w:r w:rsidRPr="00A428D6">
        <w:rPr>
          <w:sz w:val="28"/>
        </w:rPr>
        <w:t>behaviour</w:t>
      </w:r>
      <w:proofErr w:type="spellEnd"/>
      <w:r w:rsidRPr="00A428D6">
        <w:rPr>
          <w:sz w:val="28"/>
        </w:rPr>
        <w:t xml:space="preserve"> in a friend disturbs you the most?</w:t>
      </w:r>
    </w:p>
    <w:p w:rsidR="004962F1" w:rsidRPr="004962F1" w:rsidRDefault="004962F1" w:rsidP="004962F1">
      <w:pPr>
        <w:pStyle w:val="ListParagraph"/>
        <w:numPr>
          <w:ilvl w:val="0"/>
          <w:numId w:val="1"/>
        </w:numPr>
        <w:rPr>
          <w:sz w:val="28"/>
        </w:rPr>
      </w:pPr>
      <w:r w:rsidRPr="004962F1">
        <w:rPr>
          <w:sz w:val="28"/>
        </w:rPr>
        <w:t xml:space="preserve">If you were the mayor, what would you do to improve the city? </w:t>
      </w:r>
    </w:p>
    <w:p w:rsidR="004962F1" w:rsidRDefault="004962F1" w:rsidP="004962F1">
      <w:pPr>
        <w:pStyle w:val="ListParagraph"/>
        <w:numPr>
          <w:ilvl w:val="0"/>
          <w:numId w:val="1"/>
        </w:numPr>
        <w:rPr>
          <w:sz w:val="28"/>
        </w:rPr>
      </w:pPr>
      <w:r w:rsidRPr="004962F1">
        <w:rPr>
          <w:sz w:val="28"/>
        </w:rPr>
        <w:t>Describe the perfect day. Put in as many details as you can. Make it a p</w:t>
      </w:r>
      <w:r>
        <w:rPr>
          <w:sz w:val="28"/>
        </w:rPr>
        <w:t>ossible day, not a "dream day."</w:t>
      </w:r>
    </w:p>
    <w:p w:rsidR="004962F1" w:rsidRDefault="001769F2" w:rsidP="001769F2">
      <w:pPr>
        <w:pStyle w:val="ListParagraph"/>
        <w:numPr>
          <w:ilvl w:val="0"/>
          <w:numId w:val="1"/>
        </w:numPr>
        <w:rPr>
          <w:sz w:val="28"/>
        </w:rPr>
      </w:pPr>
      <w:r w:rsidRPr="001769F2">
        <w:rPr>
          <w:sz w:val="28"/>
        </w:rPr>
        <w:t>Write a list of at least 50 things that make you feel good.</w:t>
      </w:r>
    </w:p>
    <w:p w:rsidR="001769F2" w:rsidRDefault="001769F2" w:rsidP="001769F2">
      <w:pPr>
        <w:pStyle w:val="ListParagraph"/>
        <w:numPr>
          <w:ilvl w:val="0"/>
          <w:numId w:val="1"/>
        </w:numPr>
        <w:rPr>
          <w:sz w:val="28"/>
        </w:rPr>
      </w:pPr>
      <w:r w:rsidRPr="001769F2">
        <w:rPr>
          <w:sz w:val="28"/>
        </w:rPr>
        <w:t>Why do you think that acts of kindness are never wasted?  What effect do you think they have?</w:t>
      </w:r>
    </w:p>
    <w:p w:rsidR="001769F2" w:rsidRDefault="001769F2" w:rsidP="001769F2">
      <w:pPr>
        <w:pStyle w:val="ListParagraph"/>
        <w:numPr>
          <w:ilvl w:val="0"/>
          <w:numId w:val="1"/>
        </w:numPr>
        <w:rPr>
          <w:sz w:val="28"/>
        </w:rPr>
      </w:pPr>
      <w:r w:rsidRPr="001769F2">
        <w:rPr>
          <w:sz w:val="28"/>
        </w:rPr>
        <w:t>What are three things everyone seems to want, but you would be just as happy not to have and why.</w:t>
      </w:r>
    </w:p>
    <w:p w:rsidR="001769F2" w:rsidRDefault="001769F2" w:rsidP="001769F2">
      <w:pPr>
        <w:pStyle w:val="ListParagraph"/>
        <w:numPr>
          <w:ilvl w:val="0"/>
          <w:numId w:val="1"/>
        </w:numPr>
        <w:rPr>
          <w:sz w:val="28"/>
        </w:rPr>
      </w:pPr>
      <w:r w:rsidRPr="001769F2">
        <w:rPr>
          <w:sz w:val="28"/>
        </w:rPr>
        <w:t>Do you act differently when you are around certain people?  Why or Why not</w:t>
      </w:r>
      <w:r>
        <w:rPr>
          <w:sz w:val="28"/>
        </w:rPr>
        <w:t>?</w:t>
      </w:r>
    </w:p>
    <w:p w:rsidR="001769F2" w:rsidRDefault="001769F2" w:rsidP="001769F2">
      <w:pPr>
        <w:pStyle w:val="ListParagraph"/>
        <w:numPr>
          <w:ilvl w:val="0"/>
          <w:numId w:val="1"/>
        </w:numPr>
        <w:rPr>
          <w:sz w:val="28"/>
        </w:rPr>
      </w:pPr>
      <w:r w:rsidRPr="001769F2">
        <w:rPr>
          <w:sz w:val="28"/>
        </w:rPr>
        <w:t>If you could step back in time to re-live one day, what would you do differently?</w:t>
      </w:r>
    </w:p>
    <w:p w:rsidR="006A1D1E" w:rsidRDefault="006A1D1E" w:rsidP="006A1D1E">
      <w:pPr>
        <w:pStyle w:val="ListParagraph"/>
        <w:numPr>
          <w:ilvl w:val="0"/>
          <w:numId w:val="1"/>
        </w:numPr>
        <w:rPr>
          <w:sz w:val="28"/>
        </w:rPr>
      </w:pPr>
      <w:r w:rsidRPr="006A1D1E">
        <w:rPr>
          <w:sz w:val="28"/>
        </w:rPr>
        <w:t>Who is the most unique person you know and why?</w:t>
      </w:r>
    </w:p>
    <w:p w:rsidR="006A1D1E" w:rsidRDefault="00786962" w:rsidP="006A1D1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 wish someone would invent a(n)…..then my life would be…..</w:t>
      </w:r>
      <w:bookmarkStart w:id="0" w:name="_GoBack"/>
      <w:bookmarkEnd w:id="0"/>
    </w:p>
    <w:p w:rsidR="006A1D1E" w:rsidRDefault="006A1D1E" w:rsidP="006A1D1E">
      <w:pPr>
        <w:pStyle w:val="ListParagraph"/>
        <w:numPr>
          <w:ilvl w:val="0"/>
          <w:numId w:val="1"/>
        </w:numPr>
        <w:rPr>
          <w:sz w:val="28"/>
        </w:rPr>
      </w:pPr>
      <w:r w:rsidRPr="006A1D1E">
        <w:rPr>
          <w:sz w:val="28"/>
        </w:rPr>
        <w:t>If you could choose, would you like to be famous or a famous person’s best friend?  Why?</w:t>
      </w:r>
    </w:p>
    <w:p w:rsidR="006A1D1E" w:rsidRDefault="006A1D1E" w:rsidP="006A1D1E">
      <w:pPr>
        <w:pStyle w:val="ListParagraph"/>
        <w:numPr>
          <w:ilvl w:val="0"/>
          <w:numId w:val="1"/>
        </w:numPr>
        <w:rPr>
          <w:sz w:val="28"/>
        </w:rPr>
      </w:pPr>
      <w:r w:rsidRPr="006A1D1E">
        <w:rPr>
          <w:sz w:val="28"/>
        </w:rPr>
        <w:t>Describe your all-time favorite movie.  Why is it your favorite movie?  What makes it so good?</w:t>
      </w:r>
    </w:p>
    <w:p w:rsidR="006A1D1E" w:rsidRPr="001769F2" w:rsidRDefault="006A1D1E" w:rsidP="006A1D1E">
      <w:pPr>
        <w:pStyle w:val="ListParagraph"/>
        <w:numPr>
          <w:ilvl w:val="0"/>
          <w:numId w:val="1"/>
        </w:numPr>
        <w:rPr>
          <w:sz w:val="28"/>
        </w:rPr>
      </w:pPr>
      <w:r w:rsidRPr="006A1D1E">
        <w:rPr>
          <w:sz w:val="28"/>
        </w:rPr>
        <w:t>When someone picks on someone else, how do you feel? What do you do?</w:t>
      </w:r>
    </w:p>
    <w:sectPr w:rsidR="006A1D1E" w:rsidRPr="001769F2" w:rsidSect="006A1D1E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7FDC"/>
    <w:multiLevelType w:val="hybridMultilevel"/>
    <w:tmpl w:val="E0BE74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BC"/>
    <w:rsid w:val="000479A3"/>
    <w:rsid w:val="00093B46"/>
    <w:rsid w:val="001769F2"/>
    <w:rsid w:val="001827BC"/>
    <w:rsid w:val="004962F1"/>
    <w:rsid w:val="006A1D1E"/>
    <w:rsid w:val="006F7A77"/>
    <w:rsid w:val="00786962"/>
    <w:rsid w:val="008A2811"/>
    <w:rsid w:val="008A7935"/>
    <w:rsid w:val="00A428D6"/>
    <w:rsid w:val="00AE3282"/>
    <w:rsid w:val="00D1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45B7AD30</Template>
  <TotalTime>80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More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Martin</dc:creator>
  <cp:keywords/>
  <dc:description/>
  <cp:lastModifiedBy>Flynn, Martin</cp:lastModifiedBy>
  <cp:revision>4</cp:revision>
  <dcterms:created xsi:type="dcterms:W3CDTF">2013-10-02T21:11:00Z</dcterms:created>
  <dcterms:modified xsi:type="dcterms:W3CDTF">2014-02-25T20:22:00Z</dcterms:modified>
</cp:coreProperties>
</file>